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3"/>
      </w:tblGrid>
      <w:tr w:rsidR="002F46F0" w:rsidRPr="002E6E6F" w14:paraId="1BEA687D" w14:textId="77777777" w:rsidTr="007C722D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5984E" w14:textId="77777777" w:rsidR="002F46F0" w:rsidRDefault="002F46F0" w:rsidP="007C722D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bookmarkStart w:id="0" w:name="_Hlk195624803"/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>Chiikawa toys gone too fast</w:t>
            </w:r>
          </w:p>
          <w:p w14:paraId="5690E0D2" w14:textId="3B9F6C2C" w:rsidR="002F46F0" w:rsidRPr="002E6E6F" w:rsidRDefault="002F46F0" w:rsidP="007C722D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>ちいかわのおもちゃ、すぐに売り切れる</w:t>
            </w:r>
            <w:r w:rsidRPr="002E6E6F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    　　　　　　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［2025年　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6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月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第1週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DB521" w14:textId="77777777" w:rsidR="002F46F0" w:rsidRPr="002E6E6F" w:rsidRDefault="002F46F0" w:rsidP="007C722D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1BA5FB" wp14:editId="270B7CBB">
                  <wp:extent cx="558800" cy="558800"/>
                  <wp:effectExtent l="0" t="0" r="0" b="0"/>
                  <wp:docPr id="1" name="図 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F0" w:rsidRPr="002F46F0" w14:paraId="62EFA966" w14:textId="77777777" w:rsidTr="007C722D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0AB7516A" w14:textId="77777777" w:rsidR="002F46F0" w:rsidRPr="002F46F0" w:rsidRDefault="002F46F0" w:rsidP="002F46F0">
            <w:pPr>
              <w:pStyle w:val="a4"/>
              <w:numPr>
                <w:ilvl w:val="0"/>
                <w:numId w:val="1"/>
              </w:numPr>
              <w:rPr>
                <w:rStyle w:val="a5"/>
                <w:rFonts w:ascii="UD デジタル 教科書体 NK" w:eastAsia="UD デジタル 教科書体 NK"/>
                <w:b w:val="0"/>
                <w:bCs w:val="0"/>
                <w:sz w:val="24"/>
                <w:szCs w:val="24"/>
              </w:rPr>
            </w:pPr>
            <w:r w:rsidRPr="002F46F0">
              <w:rPr>
                <w:rStyle w:val="a5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>The Chiikawa and Minecraft toy campaign at McDonald’s ended early.</w:t>
            </w:r>
          </w:p>
          <w:p w14:paraId="35BB065B" w14:textId="77777777" w:rsidR="002F46F0" w:rsidRPr="002F46F0" w:rsidRDefault="002F46F0" w:rsidP="007C722D">
            <w:pPr>
              <w:pStyle w:val="a4"/>
              <w:ind w:left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2F46F0">
              <w:rPr>
                <w:rStyle w:val="a5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 xml:space="preserve">Why?                                         </w:t>
            </w:r>
            <w:r w:rsidRPr="002F46F0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　　　</w:t>
            </w:r>
            <w:r w:rsidRPr="002F46F0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2F46F0" w:rsidRPr="002F46F0" w14:paraId="574743A5" w14:textId="77777777" w:rsidTr="007C722D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211EFD79" w14:textId="7CDAF731" w:rsidR="002F46F0" w:rsidRDefault="002F46F0" w:rsidP="002F46F0">
            <w:pPr>
              <w:pStyle w:val="a4"/>
              <w:numPr>
                <w:ilvl w:val="0"/>
                <w:numId w:val="1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2F46F0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Many people bought Happy Meals to </w:t>
            </w:r>
            <w:r w:rsidR="001738BE">
              <w:rPr>
                <w:rFonts w:ascii="UD デジタル 教科書体 NK" w:eastAsia="UD デジタル 教科書体 NK" w:hint="eastAsia"/>
                <w:sz w:val="24"/>
                <w:szCs w:val="24"/>
              </w:rPr>
              <w:t>re</w:t>
            </w:r>
            <w:r w:rsidRPr="002F46F0">
              <w:rPr>
                <w:rFonts w:ascii="UD デジタル 教科書体 NK" w:eastAsia="UD デジタル 教科書体 NK" w:hint="eastAsia"/>
                <w:sz w:val="24"/>
                <w:szCs w:val="24"/>
              </w:rPr>
              <w:t>sell them</w:t>
            </w:r>
            <w:r w:rsidR="001738B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online</w:t>
            </w:r>
            <w:r w:rsidRPr="002F46F0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.    </w:t>
            </w:r>
          </w:p>
          <w:p w14:paraId="1F428DD1" w14:textId="54385129" w:rsidR="002F46F0" w:rsidRPr="002F46F0" w:rsidRDefault="002F46F0" w:rsidP="002F46F0">
            <w:pPr>
              <w:pStyle w:val="a4"/>
              <w:ind w:left="720"/>
              <w:rPr>
                <w:rStyle w:val="a5"/>
                <w:rFonts w:ascii="UD デジタル 教科書体 NK" w:eastAsia="UD デジタル 教科書体 NK"/>
                <w:b w:val="0"/>
                <w:bCs w:val="0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Many children were sad.                      </w:t>
            </w:r>
            <w:r w:rsidRPr="002F46F0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　　　　</w:t>
            </w:r>
            <w:r w:rsidRPr="002F46F0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2F46F0" w:rsidRPr="00A62E6E" w14:paraId="08CEB1F4" w14:textId="77777777" w:rsidTr="007C722D">
        <w:tc>
          <w:tcPr>
            <w:tcW w:w="10194" w:type="dxa"/>
            <w:gridSpan w:val="2"/>
          </w:tcPr>
          <w:p w14:paraId="070C9577" w14:textId="3EFDD498" w:rsidR="002F46F0" w:rsidRPr="00A62E6E" w:rsidRDefault="002F46F0" w:rsidP="007C722D">
            <w:pPr>
              <w:pStyle w:val="a4"/>
              <w:numPr>
                <w:ilvl w:val="0"/>
                <w:numId w:val="1"/>
              </w:numPr>
              <w:rPr>
                <w:rStyle w:val="a5"/>
                <w:rFonts w:ascii="UD デジタル 教科書体 NK" w:eastAsia="UD デジタル 教科書体 NK"/>
                <w:b w:val="0"/>
                <w:bCs w:val="0"/>
                <w:sz w:val="24"/>
                <w:szCs w:val="24"/>
              </w:rPr>
            </w:pP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>McDonald’s often gives fun toys with Happy Meal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s</w:t>
            </w: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>.</w:t>
            </w:r>
            <w:r w:rsidRPr="00A62E6E"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>Many kids are excited to get them.</w:t>
            </w:r>
            <w:r w:rsidRPr="00A62E6E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  <w:r w:rsidRPr="00A62E6E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</w:tbl>
    <w:p w14:paraId="51BBDE3F" w14:textId="239D44D3" w:rsidR="002F46F0" w:rsidRPr="007E3F37" w:rsidRDefault="002F46F0" w:rsidP="002F46F0">
      <w:pPr>
        <w:pStyle w:val="a4"/>
        <w:rPr>
          <w:rFonts w:ascii="UD デジタル 教科書体 NK" w:eastAsia="UD デジタル 教科書体 NK"/>
          <w:sz w:val="20"/>
          <w:szCs w:val="20"/>
        </w:rPr>
      </w:pPr>
      <w:r w:rsidRPr="007E3F37">
        <w:rPr>
          <w:rFonts w:ascii="UD デジタル 教科書体 NK" w:eastAsia="UD デジタル 教科書体 NK" w:hint="eastAsia"/>
          <w:sz w:val="20"/>
          <w:szCs w:val="20"/>
        </w:rPr>
        <w:t xml:space="preserve">too fastあまりにも速く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</w:t>
      </w:r>
      <w:r w:rsidRPr="007E3F37">
        <w:rPr>
          <w:rFonts w:ascii="UD デジタル 教科書体 NK" w:eastAsia="UD デジタル 教科書体 NK" w:hint="eastAsia"/>
          <w:sz w:val="20"/>
          <w:szCs w:val="20"/>
        </w:rPr>
        <w:t xml:space="preserve">campaignキャンペーン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</w:t>
      </w:r>
      <w:r w:rsidRPr="007E3F37">
        <w:rPr>
          <w:rFonts w:ascii="UD デジタル 教科書体 NK" w:eastAsia="UD デジタル 教科書体 NK" w:hint="eastAsia"/>
          <w:sz w:val="20"/>
          <w:szCs w:val="20"/>
        </w:rPr>
        <w:t xml:space="preserve">early早めに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</w:t>
      </w:r>
      <w:r w:rsidRPr="007E3F37">
        <w:rPr>
          <w:rFonts w:ascii="UD デジタル 教科書体 NK" w:eastAsia="UD デジタル 教科書体 NK" w:hint="eastAsia"/>
          <w:sz w:val="20"/>
          <w:szCs w:val="20"/>
        </w:rPr>
        <w:t xml:space="preserve">Happy Mealマクドナルドの子供向けのセットメニュー　※「ハッピーセット」は和製英語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</w:t>
      </w:r>
      <w:r w:rsidR="001738BE">
        <w:rPr>
          <w:rFonts w:ascii="UD デジタル 教科書体 NK" w:eastAsia="UD デジタル 教科書体 NK" w:hint="eastAsia"/>
          <w:sz w:val="20"/>
          <w:szCs w:val="20"/>
        </w:rPr>
        <w:t>re</w:t>
      </w:r>
      <w:r w:rsidRPr="007E3F37">
        <w:rPr>
          <w:rFonts w:ascii="UD デジタル 教科書体 NK" w:eastAsia="UD デジタル 教科書体 NK" w:hint="eastAsia"/>
          <w:sz w:val="20"/>
          <w:szCs w:val="20"/>
        </w:rPr>
        <w:t>sell</w:t>
      </w:r>
      <w:r w:rsidR="001738BE">
        <w:rPr>
          <w:rFonts w:ascii="UD デジタル 教科書体 NK" w:eastAsia="UD デジタル 教科書体 NK" w:hint="eastAsia"/>
          <w:sz w:val="20"/>
          <w:szCs w:val="20"/>
        </w:rPr>
        <w:t>転売する</w:t>
      </w:r>
      <w:r w:rsidRPr="007E3F37"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今日覚えた言葉(                            )</w:t>
      </w:r>
    </w:p>
    <w:p w14:paraId="2F49FE84" w14:textId="77777777" w:rsidR="002F46F0" w:rsidRPr="001738BE" w:rsidRDefault="002F46F0" w:rsidP="002F46F0">
      <w:pPr>
        <w:pStyle w:val="a4"/>
      </w:pPr>
    </w:p>
    <w:bookmarkEnd w:id="0"/>
    <w:p w14:paraId="0CFDFCCC" w14:textId="61FDB3CC" w:rsidR="002F46F0" w:rsidRPr="002F46F0" w:rsidRDefault="002F46F0" w:rsidP="002F46F0">
      <w:pPr>
        <w:pStyle w:val="a4"/>
        <w:rPr>
          <w:rFonts w:ascii="UD デジタル 教科書体 NK" w:eastAsia="UD デジタル 教科書体 NK"/>
        </w:rPr>
      </w:pPr>
      <w:r w:rsidRPr="002F46F0">
        <w:rPr>
          <w:rFonts w:ascii="UD デジタル 教科書体 NK" w:eastAsia="UD デジタル 教科書体 NK" w:hint="eastAsia"/>
        </w:rPr>
        <w:t>Q1</w:t>
      </w:r>
      <w:r>
        <w:rPr>
          <w:rFonts w:ascii="UD デジタル 教科書体 NK" w:eastAsia="UD デジタル 教科書体 NK" w:hint="eastAsia"/>
        </w:rPr>
        <w:t xml:space="preserve"> ちいかわとマインクラフトのハッピーセット(英語でHappy Meals)が、早く売り切れてしまったのは、なぜ</w:t>
      </w:r>
      <w:r w:rsidR="001738BE">
        <w:rPr>
          <w:rFonts w:ascii="UD デジタル 教科書体 NK" w:eastAsia="UD デジタル 教科書体 NK" w:hint="eastAsia"/>
        </w:rPr>
        <w:t>ですか</w:t>
      </w:r>
      <w:r>
        <w:rPr>
          <w:rFonts w:ascii="UD デジタル 教科書体 NK" w:eastAsia="UD デジタル 教科書体 NK" w:hint="eastAsia"/>
        </w:rPr>
        <w:t>？</w:t>
      </w:r>
    </w:p>
    <w:p w14:paraId="784A8EE8" w14:textId="77777777" w:rsidR="002F46F0" w:rsidRPr="001738BE" w:rsidRDefault="002F46F0" w:rsidP="002F46F0">
      <w:pPr>
        <w:pStyle w:val="a4"/>
        <w:rPr>
          <w:rFonts w:ascii="UD デジタル 教科書体 NK" w:eastAsia="UD デジタル 教科書体 NK"/>
        </w:rPr>
      </w:pPr>
    </w:p>
    <w:p w14:paraId="23677872" w14:textId="5C3244B4" w:rsidR="002F46F0" w:rsidRPr="002F46F0" w:rsidRDefault="002F46F0" w:rsidP="002F46F0">
      <w:pPr>
        <w:pStyle w:val="a4"/>
        <w:rPr>
          <w:rFonts w:ascii="UD デジタル 教科書体 NK" w:eastAsia="UD デジタル 教科書体 NK"/>
        </w:rPr>
      </w:pPr>
      <w:r w:rsidRPr="002F46F0">
        <w:rPr>
          <w:rFonts w:ascii="UD デジタル 教科書体 NK" w:eastAsia="UD デジタル 教科書体 NK" w:hint="eastAsia"/>
        </w:rPr>
        <w:t>Q2</w:t>
      </w:r>
      <w:r>
        <w:rPr>
          <w:rFonts w:ascii="UD デジタル 教科書体 NK" w:eastAsia="UD デジタル 教科書体 NK" w:hint="eastAsia"/>
        </w:rPr>
        <w:t xml:space="preserve">　 </w:t>
      </w:r>
      <w:r w:rsidRPr="002F46F0">
        <w:rPr>
          <w:rFonts w:ascii="UD デジタル 教科書体 NK" w:eastAsia="UD デジタル 教科書体 NK" w:hint="eastAsia"/>
        </w:rPr>
        <w:t>How did many children feel? （多くの子どもたちはどんな気持ちでしたか？）</w:t>
      </w:r>
      <w:r w:rsidR="004313A9">
        <w:rPr>
          <w:rFonts w:ascii="UD デジタル 教科書体 NK" w:eastAsia="UD デジタル 教科書体 NK" w:hint="eastAsia"/>
        </w:rPr>
        <w:t xml:space="preserve"> ― They felt (         ). </w:t>
      </w:r>
    </w:p>
    <w:p w14:paraId="5AEA7AED" w14:textId="77777777" w:rsidR="002F46F0" w:rsidRDefault="002F46F0" w:rsidP="002F46F0">
      <w:pPr>
        <w:pStyle w:val="a4"/>
        <w:rPr>
          <w:rFonts w:ascii="UD デジタル 教科書体 NK" w:eastAsia="UD デジタル 教科書体 NK"/>
        </w:rPr>
      </w:pPr>
    </w:p>
    <w:p w14:paraId="5CDFB326" w14:textId="6848D149" w:rsidR="009B5B82" w:rsidRDefault="009B5B82" w:rsidP="009B5B82">
      <w:pPr>
        <w:pStyle w:val="a4"/>
        <w:rPr>
          <w:rFonts w:ascii="UD デジタル 教科書体 NK" w:eastAsia="UD デジタル 教科書体 NK"/>
        </w:rPr>
      </w:pPr>
      <w:r w:rsidRPr="008966F0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 xml:space="preserve">３  </w:t>
      </w:r>
      <w:r w:rsidRPr="008966F0">
        <w:rPr>
          <w:rFonts w:ascii="UD デジタル 教科書体 NK" w:eastAsia="UD デジタル 教科書体 NK" w:hint="eastAsia"/>
        </w:rPr>
        <w:t>What animal do</w:t>
      </w:r>
      <w:r w:rsidR="001C0624">
        <w:rPr>
          <w:rFonts w:ascii="UD デジタル 教科書体 NK" w:eastAsia="UD デジタル 教科書体 NK" w:hint="eastAsia"/>
        </w:rPr>
        <w:t xml:space="preserve">es </w:t>
      </w:r>
      <w:r w:rsidRPr="008966F0">
        <w:rPr>
          <w:rFonts w:ascii="UD デジタル 教科書体 NK" w:eastAsia="UD デジタル 教科書体 NK" w:hint="eastAsia"/>
        </w:rPr>
        <w:t xml:space="preserve">Chiikawa </w:t>
      </w:r>
      <w:r w:rsidR="001C0624">
        <w:rPr>
          <w:rFonts w:ascii="UD デジタル 教科書体 NK" w:eastAsia="UD デジタル 教科書体 NK" w:hint="eastAsia"/>
        </w:rPr>
        <w:t>look like</w:t>
      </w:r>
      <w:r w:rsidRPr="008966F0">
        <w:rPr>
          <w:rFonts w:ascii="UD デジタル 教科書体 NK" w:eastAsia="UD デジタル 教科書体 NK" w:hint="eastAsia"/>
        </w:rPr>
        <w:t xml:space="preserve">? </w:t>
      </w:r>
      <w:r>
        <w:rPr>
          <w:rFonts w:ascii="UD デジタル 教科書体 NK" w:eastAsia="UD デジタル 教科書体 NK" w:hint="eastAsia"/>
        </w:rPr>
        <w:t xml:space="preserve"> </w:t>
      </w:r>
    </w:p>
    <w:p w14:paraId="0CE89F4F" w14:textId="2A20400F" w:rsidR="009B5B82" w:rsidRDefault="009B5B82" w:rsidP="009B5B82">
      <w:pPr>
        <w:pStyle w:val="a4"/>
        <w:ind w:firstLineChars="200" w:firstLine="42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□a mouse   □ a hamster     □ a cat    □ a bear    □ other animal　</w:t>
      </w:r>
    </w:p>
    <w:p w14:paraId="5F52954B" w14:textId="77777777" w:rsidR="002F46F0" w:rsidRPr="009B5B82" w:rsidRDefault="002F46F0" w:rsidP="002F46F0">
      <w:pPr>
        <w:pStyle w:val="a4"/>
        <w:rPr>
          <w:rFonts w:ascii="UD デジタル 教科書体 NK" w:eastAsia="UD デジタル 教科書体 NK"/>
        </w:rPr>
      </w:pPr>
    </w:p>
    <w:p w14:paraId="3D51243D" w14:textId="0CF065A7" w:rsidR="002F46F0" w:rsidRDefault="002F46F0" w:rsidP="002F46F0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Q4  Have you ever played Minecraft?  </w:t>
      </w:r>
      <w:r w:rsidR="004313A9">
        <w:rPr>
          <w:rFonts w:ascii="UD デジタル 教科書体 NK" w:eastAsia="UD デジタル 教科書体 NK" w:hint="eastAsia"/>
        </w:rPr>
        <w:t xml:space="preserve"> □ Yes, I have.      □ No, I haven</w:t>
      </w:r>
      <w:r w:rsidR="004313A9">
        <w:rPr>
          <w:rFonts w:ascii="UD デジタル 教科書体 NK" w:eastAsia="UD デジタル 教科書体 NK"/>
        </w:rPr>
        <w:t>’</w:t>
      </w:r>
      <w:r w:rsidR="004313A9">
        <w:rPr>
          <w:rFonts w:ascii="UD デジタル 教科書体 NK" w:eastAsia="UD デジタル 教科書体 NK" w:hint="eastAsia"/>
        </w:rPr>
        <w:t xml:space="preserve">t. </w:t>
      </w:r>
    </w:p>
    <w:p w14:paraId="015492B2" w14:textId="77777777" w:rsidR="002F46F0" w:rsidRDefault="002F46F0" w:rsidP="002F46F0">
      <w:pPr>
        <w:pStyle w:val="a4"/>
        <w:rPr>
          <w:rFonts w:ascii="UD デジタル 教科書体 NK" w:eastAsia="UD デジタル 教科書体 NK"/>
        </w:rPr>
      </w:pPr>
    </w:p>
    <w:p w14:paraId="6F913E9C" w14:textId="034F22F2" w:rsidR="002F46F0" w:rsidRPr="002F46F0" w:rsidRDefault="002F46F0" w:rsidP="002F46F0">
      <w:pPr>
        <w:pStyle w:val="a4"/>
        <w:ind w:left="525" w:hangingChars="250" w:hanging="525"/>
        <w:rPr>
          <w:rFonts w:ascii="UD デジタル 教科書体 NK" w:eastAsia="UD デジタル 教科書体 NK"/>
        </w:rPr>
      </w:pPr>
      <w:r w:rsidRPr="002F46F0">
        <w:rPr>
          <w:rFonts w:ascii="UD デジタル 教科書体 NK" w:eastAsia="UD デジタル 教科書体 NK" w:hint="eastAsia"/>
        </w:rPr>
        <w:t>Q</w:t>
      </w:r>
      <w:r w:rsidR="00FD21DA">
        <w:rPr>
          <w:rFonts w:ascii="UD デジタル 教科書体 NK" w:eastAsia="UD デジタル 教科書体 NK" w:hint="eastAsia"/>
        </w:rPr>
        <w:t>5</w:t>
      </w:r>
      <w:r w:rsidRPr="002F46F0">
        <w:rPr>
          <w:rFonts w:ascii="UD デジタル 教科書体 NK" w:eastAsia="UD デジタル 教科書体 NK" w:hint="eastAsia"/>
        </w:rPr>
        <w:t xml:space="preserve"> </w:t>
      </w:r>
      <w:r>
        <w:rPr>
          <w:rFonts w:ascii="UD デジタル 教科書体 NK" w:eastAsia="UD デジタル 教科書体 NK" w:hint="eastAsia"/>
        </w:rPr>
        <w:t xml:space="preserve"> </w:t>
      </w:r>
      <w:r w:rsidRPr="002F46F0">
        <w:rPr>
          <w:rFonts w:ascii="UD デジタル 教科書体 NK" w:eastAsia="UD デジタル 教科書体 NK" w:hint="eastAsia"/>
        </w:rPr>
        <w:t>Do you think it’s good to limit the number of sets? Why or why not?</w:t>
      </w:r>
      <w:r w:rsidRPr="002F46F0">
        <w:rPr>
          <w:rFonts w:ascii="UD デジタル 教科書体 NK" w:eastAsia="UD デジタル 教科書体 NK" w:hint="eastAsia"/>
        </w:rPr>
        <w:br/>
        <w:t>（1人の買える数を決めるのはよいことだと思いますか？理由も書いてください）</w:t>
      </w:r>
    </w:p>
    <w:p w14:paraId="321BCF33" w14:textId="7F19B399" w:rsidR="002F46F0" w:rsidRPr="0068075B" w:rsidRDefault="004313A9" w:rsidP="004313A9">
      <w:pPr>
        <w:pStyle w:val="a4"/>
        <w:numPr>
          <w:ilvl w:val="0"/>
          <w:numId w:val="4"/>
        </w:numPr>
        <w:rPr>
          <w:rFonts w:ascii="UD デジタル 教科書体 NK" w:eastAsia="UD デジタル 教科書体 NK"/>
        </w:rPr>
      </w:pPr>
      <w:r w:rsidRPr="0068075B">
        <w:rPr>
          <w:rFonts w:ascii="UD デジタル 教科書体 NK" w:eastAsia="UD デジタル 教科書体 NK" w:hint="eastAsia"/>
        </w:rPr>
        <w:t xml:space="preserve">Yes.  </w:t>
      </w:r>
      <w:r w:rsidR="0068075B" w:rsidRPr="0068075B">
        <w:rPr>
          <w:rFonts w:ascii="UD デジタル 教科書体 NK" w:eastAsia="UD デジタル 教科書体 NK" w:hint="eastAsia"/>
        </w:rPr>
        <w:t>（</w:t>
      </w:r>
      <w:r w:rsidR="0068075B">
        <w:rPr>
          <w:rFonts w:ascii="UD デジタル 教科書体 NK" w:eastAsia="UD デジタル 教科書体 NK" w:hint="eastAsia"/>
        </w:rPr>
        <w:t xml:space="preserve">                                                                         </w:t>
      </w:r>
      <w:r w:rsidR="0068075B" w:rsidRPr="0068075B">
        <w:rPr>
          <w:rFonts w:ascii="UD デジタル 教科書体 NK" w:eastAsia="UD デジタル 教科書体 NK" w:hint="eastAsia"/>
        </w:rPr>
        <w:t>）</w:t>
      </w:r>
    </w:p>
    <w:p w14:paraId="6FE8B0EA" w14:textId="52A15CA8" w:rsidR="002F46F0" w:rsidRPr="0068075B" w:rsidRDefault="004313A9" w:rsidP="004313A9">
      <w:pPr>
        <w:pStyle w:val="a4"/>
        <w:numPr>
          <w:ilvl w:val="0"/>
          <w:numId w:val="4"/>
        </w:numPr>
        <w:rPr>
          <w:rFonts w:ascii="UD デジタル 教科書体 NK" w:eastAsia="UD デジタル 教科書体 NK"/>
        </w:rPr>
      </w:pPr>
      <w:r w:rsidRPr="0068075B">
        <w:rPr>
          <w:rFonts w:ascii="UD デジタル 教科書体 NK" w:eastAsia="UD デジタル 教科書体 NK" w:hint="eastAsia"/>
        </w:rPr>
        <w:t xml:space="preserve">No. </w:t>
      </w:r>
      <w:r w:rsidR="0068075B" w:rsidRPr="0068075B">
        <w:rPr>
          <w:rFonts w:ascii="UD デジタル 教科書体 NK" w:eastAsia="UD デジタル 教科書体 NK" w:hint="eastAsia"/>
        </w:rPr>
        <w:t xml:space="preserve">　</w:t>
      </w:r>
      <w:r w:rsidR="0068075B">
        <w:rPr>
          <w:rFonts w:ascii="UD デジタル 教科書体 NK" w:eastAsia="UD デジタル 教科書体 NK" w:hint="eastAsia"/>
        </w:rPr>
        <w:t xml:space="preserve"> </w:t>
      </w:r>
      <w:r w:rsidR="0068075B" w:rsidRPr="0068075B">
        <w:rPr>
          <w:rFonts w:ascii="UD デジタル 教科書体 NK" w:eastAsia="UD デジタル 教科書体 NK" w:hint="eastAsia"/>
        </w:rPr>
        <w:t>(</w:t>
      </w:r>
      <w:r w:rsidR="0068075B">
        <w:rPr>
          <w:rFonts w:ascii="UD デジタル 教科書体 NK" w:eastAsia="UD デジタル 教科書体 NK" w:hint="eastAsia"/>
        </w:rPr>
        <w:t xml:space="preserve">                                                                          </w:t>
      </w:r>
      <w:r w:rsidR="0068075B" w:rsidRPr="0068075B">
        <w:rPr>
          <w:rFonts w:ascii="UD デジタル 教科書体 NK" w:eastAsia="UD デジタル 教科書体 NK" w:hint="eastAsia"/>
        </w:rPr>
        <w:t>)</w:t>
      </w:r>
    </w:p>
    <w:p w14:paraId="4D4FCBA6" w14:textId="243E35D5" w:rsidR="002F46F0" w:rsidRPr="008966F0" w:rsidRDefault="002F46F0" w:rsidP="002F46F0">
      <w:pPr>
        <w:pStyle w:val="a4"/>
        <w:ind w:left="420" w:hangingChars="200" w:hanging="42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</w:t>
      </w:r>
      <w:r w:rsidR="00FD21DA">
        <w:rPr>
          <w:rFonts w:ascii="UD デジタル 教科書体 NK" w:eastAsia="UD デジタル 教科書体 NK" w:hint="eastAsia"/>
        </w:rPr>
        <w:t>6</w:t>
      </w:r>
      <w:r>
        <w:rPr>
          <w:rFonts w:ascii="UD デジタル 教科書体 NK" w:eastAsia="UD デジタル 教科書体 NK" w:hint="eastAsia"/>
        </w:rPr>
        <w:t xml:space="preserve">  </w:t>
      </w:r>
      <w:r w:rsidRPr="008966F0">
        <w:rPr>
          <w:rFonts w:ascii="UD デジタル 教科書体 NK" w:eastAsia="UD デジタル 教科書体 NK" w:hint="eastAsia"/>
        </w:rPr>
        <w:t>If you could get a toy in a Happy Meal, what kind of toy would you like?</w:t>
      </w:r>
      <w:r w:rsidRPr="008966F0">
        <w:rPr>
          <w:rFonts w:ascii="UD デジタル 教科書体 NK" w:eastAsia="UD デジタル 教科書体 NK" w:hint="eastAsia"/>
        </w:rPr>
        <w:br/>
        <w:t>（ハッピーセットでおもちゃをもらえるなら、どんなおもちゃがいいですか？）</w:t>
      </w:r>
    </w:p>
    <w:p w14:paraId="4CD7F599" w14:textId="77777777" w:rsidR="002F46F0" w:rsidRPr="002F46F0" w:rsidRDefault="002F46F0" w:rsidP="002F46F0">
      <w:pPr>
        <w:pStyle w:val="a4"/>
      </w:pPr>
    </w:p>
    <w:p w14:paraId="13F5BA56" w14:textId="77777777" w:rsidR="002F46F0" w:rsidRDefault="002F46F0" w:rsidP="002F46F0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FD21DA" w:rsidRPr="00FD21DA" w14:paraId="5C3D635C" w14:textId="77777777" w:rsidTr="00A73AF4">
        <w:tc>
          <w:tcPr>
            <w:tcW w:w="3681" w:type="dxa"/>
          </w:tcPr>
          <w:p w14:paraId="32A4D645" w14:textId="77777777" w:rsidR="00FD21DA" w:rsidRPr="00FD21DA" w:rsidRDefault="00FD21DA" w:rsidP="00FD21DA">
            <w:pPr>
              <w:jc w:val="center"/>
              <w:rPr>
                <w:rFonts w:ascii="UD デジタル 教科書体 NK" w:eastAsia="UD デジタル 教科書体 NK"/>
              </w:rPr>
            </w:pPr>
            <w:r w:rsidRPr="00FD21DA">
              <w:rPr>
                <w:noProof/>
              </w:rPr>
              <w:drawing>
                <wp:inline distT="0" distB="0" distL="0" distR="0" wp14:anchorId="3A19B250" wp14:editId="3548DB12">
                  <wp:extent cx="1151466" cy="863600"/>
                  <wp:effectExtent l="0" t="0" r="0" b="0"/>
                  <wp:docPr id="28444909" name="図 28444909" descr="ぬりえ素材・ハンバーガー・ファーストフード | イラスト無料・かわいいテンプレー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ぬりえ素材・ハンバーガー・ファーストフード | イラスト無料・かわいいテンプレ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986" cy="87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CDE1E" w14:textId="77777777" w:rsidR="00FD21DA" w:rsidRPr="00FD21DA" w:rsidRDefault="00FD21DA" w:rsidP="00FD21DA">
            <w:pPr>
              <w:rPr>
                <w:sz w:val="18"/>
                <w:szCs w:val="18"/>
              </w:rPr>
            </w:pPr>
            <w:r w:rsidRPr="00FD21DA">
              <w:rPr>
                <w:rFonts w:hint="eastAsia"/>
                <w:sz w:val="18"/>
                <w:szCs w:val="18"/>
              </w:rPr>
              <w:t>ぬりえイラスト</w:t>
            </w:r>
          </w:p>
          <w:p w14:paraId="00A228ED" w14:textId="77777777" w:rsidR="00FD21DA" w:rsidRPr="00FD21DA" w:rsidRDefault="00FD21DA" w:rsidP="00FD21DA">
            <w:pPr>
              <w:rPr>
                <w:sz w:val="18"/>
                <w:szCs w:val="18"/>
              </w:rPr>
            </w:pPr>
            <w:hyperlink r:id="rId9" w:history="1">
              <w:r w:rsidRPr="00FD21DA">
                <w:rPr>
                  <w:color w:val="0000FF"/>
                  <w:sz w:val="18"/>
                  <w:szCs w:val="18"/>
                  <w:u w:val="single"/>
                </w:rPr>
                <w:t>https://www.sozai-library.com/sozai/2803</w:t>
              </w:r>
            </w:hyperlink>
          </w:p>
        </w:tc>
        <w:tc>
          <w:tcPr>
            <w:tcW w:w="6513" w:type="dxa"/>
          </w:tcPr>
          <w:p w14:paraId="6808C1AB" w14:textId="162F6C98" w:rsidR="00FD21DA" w:rsidRPr="00FD21DA" w:rsidRDefault="00FD21DA" w:rsidP="00FD21DA">
            <w:pPr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 xml:space="preserve">Q7  </w:t>
            </w:r>
            <w:r w:rsidRPr="00FD21DA">
              <w:rPr>
                <w:rFonts w:ascii="UD デジタル 教科書体 NK" w:eastAsia="UD デジタル 教科書体 NK" w:hint="eastAsia"/>
              </w:rPr>
              <w:t xml:space="preserve">Do you like fast food? </w:t>
            </w:r>
          </w:p>
          <w:p w14:paraId="32FAB875" w14:textId="77777777" w:rsidR="00FD21DA" w:rsidRPr="00FD21DA" w:rsidRDefault="00FD21DA" w:rsidP="00FD21DA">
            <w:pPr>
              <w:rPr>
                <w:rFonts w:ascii="UD デジタル 教科書体 NK" w:eastAsia="UD デジタル 教科書体 NK"/>
              </w:rPr>
            </w:pPr>
          </w:p>
          <w:p w14:paraId="57831EB1" w14:textId="77777777" w:rsidR="00FD21DA" w:rsidRPr="00FD21DA" w:rsidRDefault="00FD21DA" w:rsidP="00FD21DA">
            <w:pPr>
              <w:rPr>
                <w:rFonts w:ascii="UD デジタル 教科書体 NK" w:eastAsia="UD デジタル 教科書体 NK"/>
              </w:rPr>
            </w:pPr>
          </w:p>
        </w:tc>
      </w:tr>
    </w:tbl>
    <w:p w14:paraId="54FA4138" w14:textId="77777777" w:rsidR="002F46F0" w:rsidRPr="00FD21DA" w:rsidRDefault="002F46F0" w:rsidP="002F46F0">
      <w:pPr>
        <w:pStyle w:val="a4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3"/>
      </w:tblGrid>
      <w:tr w:rsidR="00FD21DA" w:rsidRPr="002E6E6F" w14:paraId="1A37BFA4" w14:textId="77777777" w:rsidTr="00A73AF4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05BBD" w14:textId="77777777" w:rsidR="00FD21DA" w:rsidRDefault="00FD21DA" w:rsidP="00A73AF4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lastRenderedPageBreak/>
              <w:t>Chiikawa toys gone too fast</w:t>
            </w:r>
          </w:p>
          <w:p w14:paraId="3A7C54AD" w14:textId="77777777" w:rsidR="00FD21DA" w:rsidRPr="002E6E6F" w:rsidRDefault="00FD21DA" w:rsidP="00A73AF4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>ちいかわのおもちゃ、すぐに売り切れる</w:t>
            </w:r>
            <w:r w:rsidRPr="002E6E6F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    　　　　　　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［2025年　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6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月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第1週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943B8" w14:textId="77777777" w:rsidR="00FD21DA" w:rsidRPr="002E6E6F" w:rsidRDefault="00FD21DA" w:rsidP="00A73AF4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BFA93A" wp14:editId="3ECC0E2E">
                  <wp:extent cx="558800" cy="558800"/>
                  <wp:effectExtent l="0" t="0" r="0" b="0"/>
                  <wp:docPr id="1150990024" name="図 1150990024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A4E23A" w14:textId="77777777" w:rsidR="002F46F0" w:rsidRDefault="002F46F0" w:rsidP="002F46F0">
      <w:pPr>
        <w:pStyle w:val="a4"/>
      </w:pPr>
    </w:p>
    <w:p w14:paraId="13879F98" w14:textId="7E2D9F5F" w:rsidR="002F46F0" w:rsidRPr="00E16973" w:rsidRDefault="00E16973" w:rsidP="002F46F0">
      <w:pPr>
        <w:pStyle w:val="a4"/>
        <w:rPr>
          <w:rFonts w:ascii="UD デジタル 教科書体 NK" w:eastAsia="UD デジタル 教科書体 NK"/>
          <w:sz w:val="28"/>
          <w:szCs w:val="28"/>
        </w:rPr>
      </w:pPr>
      <w:r w:rsidRPr="00E16973">
        <w:rPr>
          <w:rFonts w:ascii="UD デジタル 教科書体 NK" w:eastAsia="UD デジタル 教科書体 NK" w:hint="eastAsia"/>
          <w:sz w:val="28"/>
          <w:szCs w:val="28"/>
        </w:rPr>
        <w:t>Chiikawa and Minecraft toys sold out early</w:t>
      </w:r>
      <w:r>
        <w:rPr>
          <w:rFonts w:ascii="UD デジタル 教科書体 NK" w:eastAsia="UD デジタル 教科書体 NK" w:hint="eastAsia"/>
          <w:sz w:val="28"/>
          <w:szCs w:val="28"/>
        </w:rPr>
        <w:t xml:space="preserve"> at McDonald</w:t>
      </w:r>
      <w:r>
        <w:rPr>
          <w:rFonts w:ascii="UD デジタル 教科書体 NK" w:eastAsia="UD デジタル 教科書体 NK"/>
          <w:sz w:val="28"/>
          <w:szCs w:val="28"/>
        </w:rPr>
        <w:t>’</w:t>
      </w:r>
      <w:r>
        <w:rPr>
          <w:rFonts w:ascii="UD デジタル 教科書体 NK" w:eastAsia="UD デジタル 教科書体 NK" w:hint="eastAsia"/>
          <w:sz w:val="28"/>
          <w:szCs w:val="28"/>
        </w:rPr>
        <w:t>s</w:t>
      </w:r>
      <w:r w:rsidRPr="00E16973">
        <w:rPr>
          <w:rFonts w:ascii="UD デジタル 教科書体 NK" w:eastAsia="UD デジタル 教科書体 NK" w:hint="eastAsia"/>
          <w:sz w:val="28"/>
          <w:szCs w:val="28"/>
        </w:rPr>
        <w:t>.</w:t>
      </w:r>
    </w:p>
    <w:p w14:paraId="51D2B9E7" w14:textId="43D158D2" w:rsidR="00E16973" w:rsidRDefault="00E16973" w:rsidP="002F46F0">
      <w:pPr>
        <w:pStyle w:val="a4"/>
        <w:rPr>
          <w:rFonts w:ascii="UD デジタル 教科書体 NK" w:eastAsia="UD デジタル 教科書体 NK"/>
          <w:sz w:val="28"/>
          <w:szCs w:val="28"/>
        </w:rPr>
      </w:pPr>
      <w:r w:rsidRPr="00E16973">
        <w:rPr>
          <w:rFonts w:ascii="UD デジタル 教科書体 NK" w:eastAsia="UD デジタル 教科書体 NK" w:hint="eastAsia"/>
          <w:sz w:val="28"/>
          <w:szCs w:val="28"/>
        </w:rPr>
        <w:t xml:space="preserve">Many children were sad. </w:t>
      </w:r>
    </w:p>
    <w:p w14:paraId="5502397F" w14:textId="559ADF3C" w:rsidR="002F46F0" w:rsidRPr="00E16973" w:rsidRDefault="00E16973" w:rsidP="002F46F0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6973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Chiikawa</w:t>
      </w:r>
    </w:p>
    <w:p w14:paraId="1D9C5801" w14:textId="1AA031D6" w:rsidR="00E16973" w:rsidRPr="00E16973" w:rsidRDefault="00E16973" w:rsidP="002F46F0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6973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Minecraft</w:t>
      </w:r>
    </w:p>
    <w:p w14:paraId="5E69F366" w14:textId="46749B2C" w:rsidR="00E16973" w:rsidRPr="00E16973" w:rsidRDefault="00E16973" w:rsidP="002F46F0">
      <w:pPr>
        <w:pStyle w:val="a4"/>
        <w:rPr>
          <w:rFonts w:ascii="UD デジタル 教科書体 NK" w:eastAsia="UD デジタル 教科書体 NK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6973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McDolald’s</w:t>
      </w:r>
    </w:p>
    <w:p w14:paraId="386FF4B9" w14:textId="77777777" w:rsidR="002F46F0" w:rsidRPr="00A62E6E" w:rsidRDefault="002F46F0" w:rsidP="002F46F0">
      <w:pPr>
        <w:pStyle w:val="a4"/>
      </w:pPr>
    </w:p>
    <w:p w14:paraId="0054DD11" w14:textId="07E98543" w:rsidR="001C0624" w:rsidRDefault="001C0624" w:rsidP="001C0624">
      <w:pPr>
        <w:pStyle w:val="a4"/>
        <w:rPr>
          <w:rFonts w:ascii="UD デジタル 教科書体 NK" w:eastAsia="UD デジタル 教科書体 NK"/>
        </w:rPr>
      </w:pPr>
      <w:r w:rsidRPr="008966F0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 xml:space="preserve">1  </w:t>
      </w:r>
      <w:r w:rsidRPr="008966F0">
        <w:rPr>
          <w:rFonts w:ascii="UD デジタル 教科書体 NK" w:eastAsia="UD デジタル 教科書体 NK" w:hint="eastAsia"/>
        </w:rPr>
        <w:t>What animal do</w:t>
      </w:r>
      <w:r>
        <w:rPr>
          <w:rFonts w:ascii="UD デジタル 教科書体 NK" w:eastAsia="UD デジタル 教科書体 NK" w:hint="eastAsia"/>
        </w:rPr>
        <w:t xml:space="preserve">es </w:t>
      </w:r>
      <w:r w:rsidRPr="008966F0">
        <w:rPr>
          <w:rFonts w:ascii="UD デジタル 教科書体 NK" w:eastAsia="UD デジタル 教科書体 NK" w:hint="eastAsia"/>
        </w:rPr>
        <w:t xml:space="preserve">Chiikawa </w:t>
      </w:r>
      <w:r>
        <w:rPr>
          <w:rFonts w:ascii="UD デジタル 教科書体 NK" w:eastAsia="UD デジタル 教科書体 NK" w:hint="eastAsia"/>
        </w:rPr>
        <w:t>look like</w:t>
      </w:r>
      <w:r w:rsidRPr="008966F0">
        <w:rPr>
          <w:rFonts w:ascii="UD デジタル 教科書体 NK" w:eastAsia="UD デジタル 教科書体 NK" w:hint="eastAsia"/>
        </w:rPr>
        <w:t xml:space="preserve">? </w:t>
      </w:r>
      <w:r>
        <w:rPr>
          <w:rFonts w:ascii="UD デジタル 教科書体 NK" w:eastAsia="UD デジタル 教科書体 NK" w:hint="eastAsia"/>
        </w:rPr>
        <w:t xml:space="preserve"> </w:t>
      </w:r>
    </w:p>
    <w:p w14:paraId="52B17C83" w14:textId="77777777" w:rsidR="001C0624" w:rsidRDefault="001C0624" w:rsidP="001C0624">
      <w:pPr>
        <w:pStyle w:val="a4"/>
        <w:ind w:firstLineChars="200" w:firstLine="42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□a mouse   □ a hamster     □ a cat    □ a bear    □ other animal　</w:t>
      </w:r>
    </w:p>
    <w:p w14:paraId="7E02954A" w14:textId="77777777" w:rsidR="001C0624" w:rsidRPr="009B5B82" w:rsidRDefault="001C0624" w:rsidP="001C0624">
      <w:pPr>
        <w:pStyle w:val="a4"/>
        <w:rPr>
          <w:rFonts w:ascii="UD デジタル 教科書体 NK" w:eastAsia="UD デジタル 教科書体 NK"/>
        </w:rPr>
      </w:pPr>
    </w:p>
    <w:p w14:paraId="3A0C2E5B" w14:textId="2CD65215" w:rsidR="002F46F0" w:rsidRDefault="00A0339D" w:rsidP="00A0339D">
      <w:pPr>
        <w:pStyle w:val="a4"/>
        <w:ind w:left="420" w:hangingChars="200" w:hanging="420"/>
        <w:rPr>
          <w:rStyle w:val="a5"/>
          <w:rFonts w:ascii="UD デジタル 教科書体 NK" w:eastAsia="UD デジタル 教科書体 NK"/>
          <w:b w:val="0"/>
          <w:bCs w:val="0"/>
        </w:rPr>
      </w:pPr>
      <w:r>
        <w:rPr>
          <w:rStyle w:val="a5"/>
          <w:rFonts w:ascii="UD デジタル 教科書体 NK" w:eastAsia="UD デジタル 教科書体 NK" w:hint="eastAsia"/>
          <w:b w:val="0"/>
          <w:bCs w:val="0"/>
        </w:rPr>
        <w:t xml:space="preserve">Q2  </w:t>
      </w:r>
      <w:r w:rsidRPr="00A0339D">
        <w:rPr>
          <w:rStyle w:val="a5"/>
          <w:rFonts w:ascii="UD デジタル 教科書体 NK" w:eastAsia="UD デジタル 教科書体 NK" w:hint="eastAsia"/>
          <w:b w:val="0"/>
          <w:bCs w:val="0"/>
        </w:rPr>
        <w:t>What color is the McDonald’s logo?</w:t>
      </w:r>
      <w:r w:rsidRPr="00A0339D">
        <w:rPr>
          <w:rFonts w:ascii="UD デジタル 教科書体 NK" w:eastAsia="UD デジタル 教科書体 NK" w:hint="eastAsia"/>
        </w:rPr>
        <w:br/>
      </w:r>
      <w:r>
        <w:rPr>
          <w:rFonts w:ascii="UD デジタル 教科書体 NK" w:eastAsia="UD デジタル 教科書体 NK" w:hint="eastAsia"/>
        </w:rPr>
        <w:t>□ blue and green      □ black and orange      □</w:t>
      </w:r>
      <w:r w:rsidRPr="00A0339D">
        <w:rPr>
          <w:rStyle w:val="a5"/>
          <w:rFonts w:ascii="UD デジタル 教科書体 NK" w:eastAsia="UD デジタル 教科書体 NK" w:hint="eastAsia"/>
          <w:b w:val="0"/>
          <w:bCs w:val="0"/>
        </w:rPr>
        <w:t xml:space="preserve"> yellow and red</w:t>
      </w:r>
    </w:p>
    <w:p w14:paraId="68A3B496" w14:textId="1976B89E" w:rsidR="00A0339D" w:rsidRPr="00A0339D" w:rsidRDefault="00A0339D" w:rsidP="00A0339D">
      <w:pPr>
        <w:pStyle w:val="a4"/>
        <w:rPr>
          <w:rFonts w:ascii="UD デジタル 教科書体 NK" w:eastAsia="UD デジタル 教科書体 NK"/>
        </w:rPr>
      </w:pPr>
    </w:p>
    <w:p w14:paraId="0B9EA3D2" w14:textId="77777777" w:rsidR="00A0339D" w:rsidRPr="00A0339D" w:rsidRDefault="00A0339D" w:rsidP="00A0339D">
      <w:pPr>
        <w:pStyle w:val="a4"/>
        <w:ind w:left="420" w:hangingChars="200" w:hanging="420"/>
        <w:rPr>
          <w:rFonts w:ascii="UD デジタル 教科書体 NK" w:eastAsia="UD デジタル 教科書体 N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FD21DA" w14:paraId="0D4F5007" w14:textId="77777777" w:rsidTr="00FD21DA">
        <w:tc>
          <w:tcPr>
            <w:tcW w:w="4673" w:type="dxa"/>
          </w:tcPr>
          <w:p w14:paraId="287DDD0B" w14:textId="156F7100" w:rsidR="00FD21DA" w:rsidRDefault="00FD21DA" w:rsidP="00FD21D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8B8578" wp14:editId="7D785E54">
                  <wp:extent cx="2340512" cy="1755384"/>
                  <wp:effectExtent l="0" t="0" r="0" b="0"/>
                  <wp:docPr id="760220420" name="図 760220420" descr="ハンバーガーとポテト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ハンバーガーとポテト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127" cy="176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BA71B8" w14:textId="49197037" w:rsidR="00FD21DA" w:rsidRPr="00FD21DA" w:rsidRDefault="00FD21DA" w:rsidP="00FD21DA">
            <w:pPr>
              <w:pStyle w:val="a4"/>
              <w:jc w:val="center"/>
              <w:rPr>
                <w:rFonts w:ascii="UD デジタル 教科書体 NK" w:eastAsia="UD デジタル 教科書体 NK"/>
                <w:szCs w:val="21"/>
              </w:rPr>
            </w:pPr>
            <w:hyperlink r:id="rId11" w:history="1">
              <w:r w:rsidRPr="00FD21DA">
                <w:rPr>
                  <w:rStyle w:val="aa"/>
                  <w:rFonts w:ascii="UD デジタル 教科書体 NK" w:eastAsia="UD デジタル 教科書体 NK" w:hAnsi="ＭＳ Ｐゴシック" w:cs="ＭＳ Ｐゴシック" w:hint="eastAsia"/>
                  <w:kern w:val="0"/>
                  <w:szCs w:val="21"/>
                </w:rPr>
                <w:t>https://illust8.com/contents/6980</w:t>
              </w:r>
            </w:hyperlink>
          </w:p>
        </w:tc>
        <w:tc>
          <w:tcPr>
            <w:tcW w:w="5521" w:type="dxa"/>
          </w:tcPr>
          <w:p w14:paraId="3A19ACD3" w14:textId="201157D0" w:rsidR="00A0339D" w:rsidRPr="00FD21DA" w:rsidRDefault="00A0339D" w:rsidP="00A0339D">
            <w:pPr>
              <w:rPr>
                <w:rFonts w:ascii="UD デジタル 教科書体 NK" w:eastAsia="UD デジタル 教科書体 NK"/>
              </w:rPr>
            </w:pPr>
            <w:r w:rsidRPr="00FD21DA">
              <w:rPr>
                <w:rFonts w:ascii="UD デジタル 教科書体 NK" w:eastAsia="UD デジタル 教科書体 NK" w:hint="eastAsia"/>
              </w:rPr>
              <w:t xml:space="preserve">Do you like fast food? </w:t>
            </w:r>
          </w:p>
          <w:p w14:paraId="66A9708A" w14:textId="15401525" w:rsidR="00FD21DA" w:rsidRPr="00A0339D" w:rsidRDefault="00FD21DA" w:rsidP="002F46F0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20E958A" w14:textId="4EE41F3D" w:rsidR="007B33D0" w:rsidRDefault="007B33D0" w:rsidP="002F46F0">
      <w:pPr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BE2F57" w:rsidRPr="00082359" w14:paraId="3CD778C9" w14:textId="77777777" w:rsidTr="00BE2F57">
        <w:tc>
          <w:tcPr>
            <w:tcW w:w="1271" w:type="dxa"/>
          </w:tcPr>
          <w:p w14:paraId="14CD7C96" w14:textId="3B3C45A4" w:rsidR="00BE2F57" w:rsidRPr="00082359" w:rsidRDefault="00937FB7" w:rsidP="00937FB7">
            <w:pPr>
              <w:jc w:val="center"/>
              <w:rPr>
                <w:rFonts w:ascii="UD デジタル 教科書体 NK" w:eastAsia="UD デジタル 教科書体 NK"/>
              </w:rPr>
            </w:pPr>
            <w:r w:rsidRPr="00082359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12486C23" wp14:editId="6951E946">
                  <wp:extent cx="552450" cy="552450"/>
                  <wp:effectExtent l="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5985A64" w14:textId="66346CE6" w:rsidR="00BE2F57" w:rsidRPr="00082359" w:rsidRDefault="00082359" w:rsidP="002F46F0">
            <w:pPr>
              <w:rPr>
                <w:rFonts w:ascii="UD デジタル 教科書体 NK" w:eastAsia="UD デジタル 教科書体 NK"/>
              </w:rPr>
            </w:pPr>
            <w:r w:rsidRPr="00082359">
              <w:rPr>
                <w:rFonts w:ascii="UD デジタル 教科書体 NK" w:eastAsia="UD デジタル 教科書体 NK" w:hint="eastAsia"/>
              </w:rPr>
              <w:t>人形劇「ちいかわの一日」　椿由紀</w:t>
            </w:r>
          </w:p>
          <w:p w14:paraId="60028240" w14:textId="520AE300" w:rsidR="00082359" w:rsidRPr="00082359" w:rsidRDefault="00082359" w:rsidP="002F46F0">
            <w:pPr>
              <w:rPr>
                <w:rFonts w:ascii="UD デジタル 教科書体 NK" w:eastAsia="UD デジタル 教科書体 NK"/>
              </w:rPr>
            </w:pPr>
            <w:hyperlink r:id="rId13" w:history="1">
              <w:r w:rsidRPr="00082359">
                <w:rPr>
                  <w:rStyle w:val="aa"/>
                  <w:rFonts w:ascii="UD デジタル 教科書体 NK" w:eastAsia="UD デジタル 教科書体 NK" w:hint="eastAsia"/>
                </w:rPr>
                <w:t>https://www.youtube.com/watch?v=j9Sy-3lnKKA&amp;t=21s</w:t>
              </w:r>
            </w:hyperlink>
          </w:p>
          <w:p w14:paraId="2A313553" w14:textId="7A3A5A0E" w:rsidR="00082359" w:rsidRPr="00082359" w:rsidRDefault="00082359" w:rsidP="002F46F0">
            <w:pPr>
              <w:rPr>
                <w:rFonts w:ascii="UD デジタル 教科書体 NK" w:eastAsia="UD デジタル 教科書体 NK"/>
              </w:rPr>
            </w:pPr>
          </w:p>
        </w:tc>
      </w:tr>
    </w:tbl>
    <w:p w14:paraId="7532CB69" w14:textId="77777777" w:rsidR="00E16973" w:rsidRDefault="00E16973" w:rsidP="002F46F0"/>
    <w:sectPr w:rsidR="00E16973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EDEB1" w14:textId="77777777" w:rsidR="00F36A1D" w:rsidRDefault="00F36A1D" w:rsidP="00AD7EBA">
      <w:r>
        <w:separator/>
      </w:r>
    </w:p>
  </w:endnote>
  <w:endnote w:type="continuationSeparator" w:id="0">
    <w:p w14:paraId="69EF299B" w14:textId="77777777" w:rsidR="00F36A1D" w:rsidRDefault="00F36A1D" w:rsidP="00AD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C47C3" w14:textId="77777777" w:rsidR="00F36A1D" w:rsidRDefault="00F36A1D" w:rsidP="00AD7EBA">
      <w:r>
        <w:separator/>
      </w:r>
    </w:p>
  </w:footnote>
  <w:footnote w:type="continuationSeparator" w:id="0">
    <w:p w14:paraId="6E9981BD" w14:textId="77777777" w:rsidR="00F36A1D" w:rsidRDefault="00F36A1D" w:rsidP="00AD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25B8B"/>
    <w:multiLevelType w:val="hybridMultilevel"/>
    <w:tmpl w:val="9154B602"/>
    <w:lvl w:ilvl="0" w:tplc="CA0E349C">
      <w:numFmt w:val="bullet"/>
      <w:lvlText w:val="□"/>
      <w:lvlJc w:val="left"/>
      <w:pPr>
        <w:ind w:left="1512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2" w:hanging="440"/>
      </w:pPr>
      <w:rPr>
        <w:rFonts w:ascii="Wingdings" w:hAnsi="Wingdings" w:hint="default"/>
      </w:rPr>
    </w:lvl>
  </w:abstractNum>
  <w:abstractNum w:abstractNumId="1" w15:restartNumberingAfterBreak="0">
    <w:nsid w:val="37254DD2"/>
    <w:multiLevelType w:val="hybridMultilevel"/>
    <w:tmpl w:val="AD7AB3AE"/>
    <w:lvl w:ilvl="0" w:tplc="2C7C1BCC">
      <w:start w:val="3"/>
      <w:numFmt w:val="bullet"/>
      <w:lvlText w:val="□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2" w15:restartNumberingAfterBreak="0">
    <w:nsid w:val="3FFE3741"/>
    <w:multiLevelType w:val="hybridMultilevel"/>
    <w:tmpl w:val="62E8CA8E"/>
    <w:lvl w:ilvl="0" w:tplc="0EFE79AE">
      <w:start w:val="3"/>
      <w:numFmt w:val="bullet"/>
      <w:lvlText w:val="□"/>
      <w:lvlJc w:val="left"/>
      <w:pPr>
        <w:ind w:left="990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3" w15:restartNumberingAfterBreak="0">
    <w:nsid w:val="6C752563"/>
    <w:multiLevelType w:val="hybridMultilevel"/>
    <w:tmpl w:val="AFCCC3C0"/>
    <w:lvl w:ilvl="0" w:tplc="F418072E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1214324">
    <w:abstractNumId w:val="3"/>
  </w:num>
  <w:num w:numId="2" w16cid:durableId="2031757233">
    <w:abstractNumId w:val="0"/>
  </w:num>
  <w:num w:numId="3" w16cid:durableId="2095396293">
    <w:abstractNumId w:val="2"/>
  </w:num>
  <w:num w:numId="4" w16cid:durableId="68748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F0"/>
    <w:rsid w:val="00082359"/>
    <w:rsid w:val="000D358D"/>
    <w:rsid w:val="001738BE"/>
    <w:rsid w:val="001C0624"/>
    <w:rsid w:val="002C352A"/>
    <w:rsid w:val="002F46F0"/>
    <w:rsid w:val="003B3F0E"/>
    <w:rsid w:val="004313A9"/>
    <w:rsid w:val="005D7FE7"/>
    <w:rsid w:val="0062101C"/>
    <w:rsid w:val="0068075B"/>
    <w:rsid w:val="007B33D0"/>
    <w:rsid w:val="0083503D"/>
    <w:rsid w:val="008C2950"/>
    <w:rsid w:val="00937FB7"/>
    <w:rsid w:val="009B5B82"/>
    <w:rsid w:val="00A0339D"/>
    <w:rsid w:val="00AD7EBA"/>
    <w:rsid w:val="00BE2F57"/>
    <w:rsid w:val="00C6661E"/>
    <w:rsid w:val="00D11D11"/>
    <w:rsid w:val="00D36BC5"/>
    <w:rsid w:val="00E16973"/>
    <w:rsid w:val="00F023FC"/>
    <w:rsid w:val="00F14D31"/>
    <w:rsid w:val="00F36A1D"/>
    <w:rsid w:val="00F81364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6FADC"/>
  <w15:chartTrackingRefBased/>
  <w15:docId w15:val="{3C52D772-7623-4BDA-9B84-CD93F086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46F0"/>
    <w:pPr>
      <w:widowControl w:val="0"/>
      <w:jc w:val="both"/>
    </w:pPr>
  </w:style>
  <w:style w:type="character" w:styleId="a5">
    <w:name w:val="Strong"/>
    <w:basedOn w:val="a0"/>
    <w:uiPriority w:val="22"/>
    <w:qFormat/>
    <w:rsid w:val="002F46F0"/>
    <w:rPr>
      <w:b/>
      <w:bCs/>
    </w:rPr>
  </w:style>
  <w:style w:type="paragraph" w:styleId="a6">
    <w:name w:val="header"/>
    <w:basedOn w:val="a"/>
    <w:link w:val="a7"/>
    <w:uiPriority w:val="99"/>
    <w:unhideWhenUsed/>
    <w:rsid w:val="00AD7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7EBA"/>
  </w:style>
  <w:style w:type="paragraph" w:styleId="a8">
    <w:name w:val="footer"/>
    <w:basedOn w:val="a"/>
    <w:link w:val="a9"/>
    <w:uiPriority w:val="99"/>
    <w:unhideWhenUsed/>
    <w:rsid w:val="00AD7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7EBA"/>
  </w:style>
  <w:style w:type="character" w:styleId="aa">
    <w:name w:val="Hyperlink"/>
    <w:basedOn w:val="a0"/>
    <w:uiPriority w:val="99"/>
    <w:unhideWhenUsed/>
    <w:rsid w:val="00AD7EB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D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j9Sy-3lnKKA&amp;t=21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llust8.com/contents/698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sozai-library.com/sozai/280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15</cp:revision>
  <cp:lastPrinted>2025-06-03T05:57:00Z</cp:lastPrinted>
  <dcterms:created xsi:type="dcterms:W3CDTF">2025-06-02T06:47:00Z</dcterms:created>
  <dcterms:modified xsi:type="dcterms:W3CDTF">2025-06-04T05:04:00Z</dcterms:modified>
</cp:coreProperties>
</file>